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8B68C9" w14:textId="77777777" w:rsidR="005E06F7" w:rsidRDefault="00D25534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</w:pPr>
      <w:bookmarkStart w:id="0" w:name="_Hlk109887905"/>
      <w:r>
        <w:rPr>
          <w:rFonts w:ascii="Times New Roman" w:hAnsi="Times New Roman"/>
          <w:b/>
          <w:i/>
          <w:sz w:val="18"/>
          <w:szCs w:val="18"/>
        </w:rPr>
        <w:t xml:space="preserve">Il candidato </w:t>
      </w:r>
      <w:r>
        <w:rPr>
          <w:rFonts w:ascii="Times New Roman" w:hAnsi="Times New Roman"/>
          <w:b/>
          <w:i/>
          <w:sz w:val="18"/>
          <w:szCs w:val="18"/>
          <w:u w:val="single"/>
        </w:rPr>
        <w:t>DEVE</w:t>
      </w:r>
      <w:r>
        <w:rPr>
          <w:rFonts w:ascii="Times New Roman" w:hAnsi="Times New Roman"/>
          <w:b/>
          <w:i/>
          <w:sz w:val="18"/>
          <w:szCs w:val="18"/>
        </w:rPr>
        <w:t xml:space="preserve"> compilare in ogni sua parte il suddetto modulo e barrare, ove presenti, le caselle di pertinenza</w:t>
      </w:r>
    </w:p>
    <w:p w14:paraId="613FB611" w14:textId="77777777" w:rsidR="005E06F7" w:rsidRDefault="00D25534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</w:pPr>
      <w:r>
        <w:rPr>
          <w:rFonts w:ascii="Times New Roman" w:hAnsi="Times New Roman"/>
          <w:b/>
          <w:i/>
          <w:sz w:val="18"/>
          <w:szCs w:val="18"/>
          <w:shd w:val="clear" w:color="auto" w:fill="FFFF00"/>
        </w:rPr>
        <w:t>[in particolare lett. d), g) e i)]</w:t>
      </w:r>
    </w:p>
    <w:p w14:paraId="64389C37" w14:textId="77777777" w:rsidR="005E06F7" w:rsidRDefault="00D25534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Times New Roman" w:hAnsi="Times New Roman"/>
          <w:b/>
          <w:i/>
          <w:sz w:val="18"/>
          <w:szCs w:val="18"/>
        </w:rPr>
      </w:pPr>
      <w:r>
        <w:rPr>
          <w:rFonts w:ascii="Times New Roman" w:hAnsi="Times New Roman"/>
          <w:b/>
          <w:i/>
          <w:sz w:val="18"/>
          <w:szCs w:val="18"/>
        </w:rPr>
        <w:t xml:space="preserve">Le dichiarazioni non compilate e/o le caselle non barrate si intendono non </w:t>
      </w:r>
      <w:r>
        <w:rPr>
          <w:rFonts w:ascii="Times New Roman" w:hAnsi="Times New Roman"/>
          <w:b/>
          <w:i/>
          <w:sz w:val="18"/>
          <w:szCs w:val="18"/>
        </w:rPr>
        <w:t>pertinenti</w:t>
      </w:r>
      <w:bookmarkEnd w:id="0"/>
    </w:p>
    <w:p w14:paraId="6ACDD55A" w14:textId="77777777" w:rsidR="005E06F7" w:rsidRDefault="00D25534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</w:pPr>
      <w:r>
        <w:rPr>
          <w:rFonts w:ascii="Times New Roman" w:hAnsi="Times New Roman"/>
          <w:b/>
          <w:i/>
          <w:sz w:val="18"/>
          <w:szCs w:val="18"/>
          <w:shd w:val="clear" w:color="auto" w:fill="FFFF00"/>
        </w:rPr>
        <w:t>Si chiede di allegare l’</w:t>
      </w:r>
      <w:r>
        <w:rPr>
          <w:rFonts w:ascii="Times New Roman" w:hAnsi="Times New Roman"/>
          <w:b/>
          <w:bCs/>
          <w:i/>
          <w:iCs/>
          <w:sz w:val="18"/>
          <w:szCs w:val="18"/>
          <w:shd w:val="clear" w:color="auto" w:fill="FFFF00"/>
        </w:rPr>
        <w:t>iscrizione alle liste degli invalidi civili</w:t>
      </w:r>
    </w:p>
    <w:p w14:paraId="757EC2B2" w14:textId="77777777" w:rsidR="005E06F7" w:rsidRDefault="005E06F7">
      <w:pPr>
        <w:spacing w:line="240" w:lineRule="auto"/>
        <w:jc w:val="center"/>
        <w:rPr>
          <w:rFonts w:ascii="Times New Roman" w:hAnsi="Times New Roman"/>
          <w:b/>
        </w:rPr>
      </w:pPr>
    </w:p>
    <w:p w14:paraId="1B00212D" w14:textId="77777777" w:rsidR="005E06F7" w:rsidRDefault="00D2553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jc w:val="center"/>
      </w:pPr>
      <w:r>
        <w:rPr>
          <w:rFonts w:ascii="Times New Roman" w:hAnsi="Times New Roman"/>
          <w:b/>
          <w:sz w:val="28"/>
          <w:szCs w:val="28"/>
          <w:shd w:val="clear" w:color="auto" w:fill="D9D9D9"/>
        </w:rPr>
        <w:t>AUTOCERTIFICAZIONE DA INSERIRE NELLA BUSTA E/O DA TRASMETTERE VIA EMAIL ASSIEME AL CURRICULUM VITAE E AL DOCUMENTO DI RICONOSCIMENTO</w:t>
      </w:r>
    </w:p>
    <w:p w14:paraId="6F056E39" w14:textId="77777777" w:rsidR="005E06F7" w:rsidRDefault="00D25534">
      <w:pPr>
        <w:spacing w:after="0" w:line="240" w:lineRule="auto"/>
        <w:ind w:left="1276" w:hanging="1276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OGGETTO: domanda di ammissione alla </w:t>
      </w:r>
      <w:r>
        <w:rPr>
          <w:rFonts w:ascii="Times New Roman" w:hAnsi="Times New Roman"/>
          <w:b/>
        </w:rPr>
        <w:t>selezione di personale per la formazione di una graduatoria per l’assunzione a tempo indeterminato di operatori specializzati impianti</w:t>
      </w:r>
    </w:p>
    <w:p w14:paraId="3E62675C" w14:textId="77777777" w:rsidR="005E06F7" w:rsidRDefault="005E06F7">
      <w:pPr>
        <w:spacing w:after="0" w:line="240" w:lineRule="auto"/>
        <w:ind w:left="1276" w:hanging="1276"/>
        <w:jc w:val="both"/>
        <w:rPr>
          <w:rFonts w:ascii="Times New Roman" w:hAnsi="Times New Roman"/>
          <w:b/>
          <w:shd w:val="clear" w:color="auto" w:fill="FFFF00"/>
        </w:rPr>
      </w:pPr>
    </w:p>
    <w:p w14:paraId="60240891" w14:textId="77777777" w:rsidR="005E06F7" w:rsidRDefault="00D2553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CODICE CONDL6824</w:t>
      </w:r>
    </w:p>
    <w:p w14:paraId="61697BD7" w14:textId="77777777" w:rsidR="005E06F7" w:rsidRDefault="005E06F7">
      <w:pPr>
        <w:spacing w:after="0" w:line="240" w:lineRule="auto"/>
        <w:ind w:left="1276" w:hanging="1276"/>
        <w:jc w:val="both"/>
        <w:rPr>
          <w:rFonts w:ascii="Times New Roman" w:hAnsi="Times New Roman"/>
          <w:b/>
        </w:rPr>
      </w:pPr>
    </w:p>
    <w:p w14:paraId="26C0C6CA" w14:textId="77777777" w:rsidR="005E06F7" w:rsidRDefault="00D25534">
      <w:pPr>
        <w:autoSpaceDE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 sottoscritto ____________________</w:t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  <w:t>______________________________________________________, nato a _________________________, il______________, C.F. _______________________________ residente a _________________________________________, Prov. _______,</w:t>
      </w:r>
    </w:p>
    <w:p w14:paraId="4C970B7F" w14:textId="77777777" w:rsidR="005E06F7" w:rsidRDefault="00D25534">
      <w:pPr>
        <w:autoSpaceDE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 ___________________________________________, n. _____, C.A.P. ________, </w:t>
      </w:r>
      <w:proofErr w:type="gramStart"/>
      <w:r>
        <w:rPr>
          <w:rFonts w:ascii="Times New Roman" w:hAnsi="Times New Roman"/>
        </w:rPr>
        <w:t>Tel.:_</w:t>
      </w:r>
      <w:proofErr w:type="gramEnd"/>
      <w:r>
        <w:rPr>
          <w:rFonts w:ascii="Times New Roman" w:hAnsi="Times New Roman"/>
        </w:rPr>
        <w:t>_______________________ indirizzo e-mail _____________________________________________</w:t>
      </w:r>
    </w:p>
    <w:p w14:paraId="59A0F85A" w14:textId="77777777" w:rsidR="005E06F7" w:rsidRDefault="005E06F7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i/>
          <w:iCs/>
        </w:rPr>
      </w:pPr>
    </w:p>
    <w:p w14:paraId="0F648025" w14:textId="77777777" w:rsidR="005E06F7" w:rsidRDefault="00D25534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>C H I E D E</w:t>
      </w:r>
    </w:p>
    <w:p w14:paraId="1D94D10D" w14:textId="77777777" w:rsidR="005E06F7" w:rsidRDefault="005E06F7">
      <w:pPr>
        <w:autoSpaceDE w:val="0"/>
        <w:spacing w:after="0" w:line="240" w:lineRule="auto"/>
        <w:jc w:val="both"/>
        <w:rPr>
          <w:rFonts w:ascii="Times New Roman" w:hAnsi="Times New Roman"/>
        </w:rPr>
      </w:pPr>
    </w:p>
    <w:p w14:paraId="7124AFBE" w14:textId="77777777" w:rsidR="005E06F7" w:rsidRDefault="00D25534">
      <w:pPr>
        <w:autoSpaceDE w:val="0"/>
        <w:spacing w:after="0" w:line="240" w:lineRule="auto"/>
        <w:jc w:val="both"/>
      </w:pPr>
      <w:r>
        <w:rPr>
          <w:rFonts w:ascii="Times New Roman" w:hAnsi="Times New Roman"/>
        </w:rPr>
        <w:t>di voler partecipare alla “</w:t>
      </w:r>
      <w:r>
        <w:rPr>
          <w:rFonts w:ascii="Times New Roman" w:hAnsi="Times New Roman"/>
          <w:b/>
          <w:szCs w:val="28"/>
        </w:rPr>
        <w:t>Selezione per l’assunzione a tempo indeterminato di operatori specializzati impianti – CODICE CONDL6824</w:t>
      </w:r>
      <w:r>
        <w:rPr>
          <w:rFonts w:ascii="Times New Roman" w:hAnsi="Times New Roman"/>
          <w:b/>
        </w:rPr>
        <w:t xml:space="preserve">” </w:t>
      </w:r>
      <w:r>
        <w:rPr>
          <w:rFonts w:ascii="Times New Roman" w:hAnsi="Times New Roman"/>
        </w:rPr>
        <w:t xml:space="preserve">pubblicata nella sezione “Società Trasparente </w:t>
      </w:r>
      <w:r>
        <w:rPr>
          <w:rFonts w:ascii="Wingdings" w:eastAsia="Wingdings" w:hAnsi="Wingdings" w:cs="Wingdings"/>
        </w:rPr>
        <w:t></w:t>
      </w:r>
      <w:r>
        <w:rPr>
          <w:rFonts w:ascii="Times New Roman" w:hAnsi="Times New Roman"/>
        </w:rPr>
        <w:t xml:space="preserve"> Selezione del personale </w:t>
      </w:r>
      <w:r>
        <w:rPr>
          <w:rFonts w:ascii="Wingdings" w:eastAsia="Wingdings" w:hAnsi="Wingdings" w:cs="Wingdings"/>
        </w:rPr>
        <w:t></w:t>
      </w:r>
      <w:r>
        <w:rPr>
          <w:rFonts w:ascii="Times New Roman" w:hAnsi="Times New Roman"/>
        </w:rPr>
        <w:t xml:space="preserve"> Avvisi di selezione </w:t>
      </w:r>
      <w:r>
        <w:rPr>
          <w:rFonts w:ascii="Wingdings" w:eastAsia="Wingdings" w:hAnsi="Wingdings" w:cs="Wingdings"/>
        </w:rPr>
        <w:t></w:t>
      </w:r>
      <w:r>
        <w:rPr>
          <w:rFonts w:ascii="Times New Roman" w:hAnsi="Times New Roman"/>
        </w:rPr>
        <w:t xml:space="preserve"> Selezioni in corso” del sito consortile </w:t>
      </w:r>
      <w:hyperlink r:id="rId7" w:history="1">
        <w:r>
          <w:rPr>
            <w:rStyle w:val="Collegamentoipertestuale"/>
            <w:rFonts w:ascii="Times New Roman" w:hAnsi="Times New Roman"/>
          </w:rPr>
          <w:t>www.depuratore.sv.it</w:t>
        </w:r>
      </w:hyperlink>
      <w:r>
        <w:rPr>
          <w:rStyle w:val="Collegamentoipertestuale"/>
          <w:rFonts w:ascii="Times New Roman" w:hAnsi="Times New Roman"/>
          <w:color w:val="auto"/>
          <w:u w:val="none"/>
        </w:rPr>
        <w:t>.</w:t>
      </w:r>
    </w:p>
    <w:p w14:paraId="27770BEE" w14:textId="77777777" w:rsidR="005E06F7" w:rsidRDefault="005E06F7">
      <w:pPr>
        <w:autoSpaceDE w:val="0"/>
        <w:spacing w:after="0" w:line="240" w:lineRule="auto"/>
        <w:jc w:val="both"/>
        <w:rPr>
          <w:rFonts w:ascii="Times New Roman" w:hAnsi="Times New Roman"/>
        </w:rPr>
      </w:pPr>
    </w:p>
    <w:p w14:paraId="1D115F56" w14:textId="77777777" w:rsidR="005E06F7" w:rsidRDefault="00D25534">
      <w:pPr>
        <w:autoSpaceDE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tal fine, consapevole delle sanzioni penali previste dall’art. 76 del D.P.R. n. 445 del 28.12.2000 per le ipotesi di falsità in atti e dichiarazioni mendaci ivi indicate, sotto la propria responsabilità</w:t>
      </w:r>
    </w:p>
    <w:p w14:paraId="3E8330B9" w14:textId="77777777" w:rsidR="005E06F7" w:rsidRDefault="005E06F7">
      <w:pPr>
        <w:autoSpaceDE w:val="0"/>
        <w:spacing w:after="0" w:line="240" w:lineRule="auto"/>
        <w:jc w:val="both"/>
        <w:rPr>
          <w:rFonts w:ascii="Times New Roman" w:hAnsi="Times New Roman"/>
        </w:rPr>
      </w:pPr>
    </w:p>
    <w:p w14:paraId="49F0F1D0" w14:textId="77777777" w:rsidR="005E06F7" w:rsidRDefault="00D25534">
      <w:pPr>
        <w:autoSpaceDE w:val="0"/>
        <w:spacing w:after="0" w:line="240" w:lineRule="auto"/>
        <w:jc w:val="center"/>
      </w:pPr>
      <w:r>
        <w:rPr>
          <w:rFonts w:ascii="Times New Roman" w:hAnsi="Times New Roman"/>
          <w:b/>
          <w:i/>
          <w:caps/>
        </w:rPr>
        <w:t>d i c h i a r a</w:t>
      </w:r>
    </w:p>
    <w:p w14:paraId="3B7992C7" w14:textId="77777777" w:rsidR="005E06F7" w:rsidRDefault="005E06F7">
      <w:pPr>
        <w:autoSpaceDE w:val="0"/>
        <w:spacing w:after="0" w:line="240" w:lineRule="auto"/>
        <w:jc w:val="center"/>
        <w:rPr>
          <w:rFonts w:ascii="Times New Roman" w:hAnsi="Times New Roman"/>
        </w:rPr>
      </w:pPr>
    </w:p>
    <w:p w14:paraId="4200AA72" w14:textId="77777777" w:rsidR="005E06F7" w:rsidRDefault="00D25534">
      <w:pPr>
        <w:pStyle w:val="Paragrafoelenco"/>
        <w:numPr>
          <w:ilvl w:val="0"/>
          <w:numId w:val="1"/>
        </w:numPr>
        <w:autoSpaceDE w:val="0"/>
        <w:spacing w:after="0" w:line="240" w:lineRule="auto"/>
        <w:jc w:val="both"/>
      </w:pPr>
      <w:r>
        <w:rPr>
          <w:rFonts w:ascii="Times New Roman" w:hAnsi="Times New Roman"/>
        </w:rPr>
        <w:t xml:space="preserve">di conoscere ed </w:t>
      </w:r>
      <w:r>
        <w:rPr>
          <w:rFonts w:ascii="Times New Roman" w:hAnsi="Times New Roman"/>
        </w:rPr>
        <w:t>accettare tutte le norme del presente avviso di selezione</w:t>
      </w:r>
      <w:r>
        <w:rPr>
          <w:rFonts w:ascii="Times New Roman" w:hAnsi="Times New Roman"/>
          <w:color w:val="000000"/>
        </w:rPr>
        <w:t>;</w:t>
      </w:r>
    </w:p>
    <w:p w14:paraId="2E979C33" w14:textId="77777777" w:rsidR="005E06F7" w:rsidRDefault="00D25534">
      <w:pPr>
        <w:pStyle w:val="Paragrafoelenco"/>
        <w:numPr>
          <w:ilvl w:val="0"/>
          <w:numId w:val="1"/>
        </w:numPr>
        <w:autoSpaceDE w:val="0"/>
        <w:spacing w:after="0" w:line="240" w:lineRule="auto"/>
        <w:jc w:val="both"/>
      </w:pPr>
      <w:r>
        <w:rPr>
          <w:rFonts w:ascii="Times New Roman" w:hAnsi="Times New Roman"/>
        </w:rPr>
        <w:t>di dare immediata disponibilità all’entrata in servizio, fatto salvo l’eventuale periodo di preavviso contrattuale da rendere presso il posto di lavoro;</w:t>
      </w:r>
    </w:p>
    <w:p w14:paraId="095020A1" w14:textId="77777777" w:rsidR="005E06F7" w:rsidRDefault="00D25534">
      <w:pPr>
        <w:pStyle w:val="Paragrafoelenco"/>
        <w:numPr>
          <w:ilvl w:val="0"/>
          <w:numId w:val="1"/>
        </w:numPr>
        <w:autoSpaceDE w:val="0"/>
        <w:spacing w:after="0" w:line="240" w:lineRule="auto"/>
        <w:jc w:val="both"/>
      </w:pPr>
      <w:r>
        <w:rPr>
          <w:rFonts w:ascii="Times New Roman" w:hAnsi="Times New Roman"/>
          <w:b/>
          <w:bCs/>
        </w:rPr>
        <w:t>di essere soggetto di cui all’art. 1 legge n° 68/99, con specificazione della categoria di appartenenza nonché della percentuale di invalidità, ed essere iscritto o disponibile all’iscrizione, se attualmente occupato, nelle liste del collocamento mirato di cui all’art. 8 legge n° 68/99 presso i competenti Uffici Provinciali del Lavoro. Ai sensi dell’art. 9, comma 4 della legge n° 68/99, sono esclusi dalla partecipazione alla selezione i disabili di natura psichica; (</w:t>
      </w:r>
      <w:r>
        <w:rPr>
          <w:rFonts w:ascii="Times New Roman" w:hAnsi="Times New Roman"/>
          <w:b/>
          <w:bCs/>
          <w:i/>
          <w:iCs/>
          <w:shd w:val="clear" w:color="auto" w:fill="FFFF00"/>
        </w:rPr>
        <w:t>allegare iscrizione alle liste degli invalidi civili</w:t>
      </w:r>
      <w:r>
        <w:rPr>
          <w:rFonts w:ascii="Times New Roman" w:hAnsi="Times New Roman"/>
          <w:b/>
          <w:bCs/>
        </w:rPr>
        <w:t>);</w:t>
      </w:r>
    </w:p>
    <w:p w14:paraId="62007AA2" w14:textId="77777777" w:rsidR="005E06F7" w:rsidRDefault="00D25534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</w:pPr>
      <w:r>
        <w:rPr>
          <w:rFonts w:ascii="Times New Roman" w:hAnsi="Times New Roman"/>
        </w:rPr>
        <w:t xml:space="preserve">□ di essere in </w:t>
      </w:r>
      <w:r>
        <w:rPr>
          <w:rFonts w:ascii="Times New Roman" w:hAnsi="Times New Roman"/>
        </w:rPr>
        <w:t>possesso di cittadinanza italiana o cittadinanza di altro Stato appartenente all'Unione              Europea</w:t>
      </w:r>
    </w:p>
    <w:p w14:paraId="476D70E4" w14:textId="77777777" w:rsidR="005E06F7" w:rsidRDefault="00D25534">
      <w:pPr>
        <w:suppressAutoHyphens w:val="0"/>
        <w:spacing w:after="0" w:line="240" w:lineRule="auto"/>
        <w:ind w:left="360"/>
        <w:jc w:val="both"/>
        <w:textAlignment w:val="auto"/>
      </w:pPr>
      <w:r>
        <w:rPr>
          <w:rFonts w:ascii="Times New Roman" w:hAnsi="Times New Roman"/>
          <w:b/>
          <w:bCs/>
          <w:i/>
          <w:iCs/>
        </w:rPr>
        <w:t>oppure</w:t>
      </w:r>
    </w:p>
    <w:p w14:paraId="4C90C513" w14:textId="77777777" w:rsidR="005E06F7" w:rsidRDefault="00D25534">
      <w:pPr>
        <w:spacing w:after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□ di essere in possesso di cittadinanza extracomunitaria, solo ove ricorrano le condizioni di cui all’art. 38 del D. Lgs. 30.3.2001, n. 165 come modificato dall’art. 7 della L. 6.8.2013, n. 97;</w:t>
      </w:r>
    </w:p>
    <w:p w14:paraId="68E55978" w14:textId="77777777" w:rsidR="005E06F7" w:rsidRDefault="00D25534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 avere una età non inferiore agli anni 18 e non superiore all’età costituente limite per il collocamento a riposo</w:t>
      </w:r>
    </w:p>
    <w:p w14:paraId="41A63C31" w14:textId="77777777" w:rsidR="005E06F7" w:rsidRDefault="00D25534">
      <w:pPr>
        <w:pStyle w:val="Paragrafoelenco"/>
        <w:numPr>
          <w:ilvl w:val="0"/>
          <w:numId w:val="1"/>
        </w:numPr>
        <w:spacing w:after="0"/>
        <w:jc w:val="both"/>
      </w:pPr>
      <w:r>
        <w:rPr>
          <w:rFonts w:ascii="Times New Roman" w:hAnsi="Times New Roman"/>
        </w:rPr>
        <w:t>di essere in possesso di idoneità fisica all’impiego (</w:t>
      </w:r>
      <w:r>
        <w:rPr>
          <w:rFonts w:ascii="Times New Roman" w:hAnsi="Times New Roman"/>
          <w:u w:val="single"/>
        </w:rPr>
        <w:t>si precisa sin d’ora che, prima di procedere all’assunzione, il candidato sarà comunque sottoposto ad apposita visita medica di idoneità</w:t>
      </w:r>
      <w:r>
        <w:rPr>
          <w:rFonts w:ascii="Times New Roman" w:hAnsi="Times New Roman"/>
        </w:rPr>
        <w:t>);</w:t>
      </w:r>
    </w:p>
    <w:p w14:paraId="215FF759" w14:textId="1389BA67" w:rsidR="005E06F7" w:rsidRDefault="00D25534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□ di avere una posizione regolare nei confronti dell</w:t>
      </w:r>
      <w:r w:rsidR="00BC4358">
        <w:rPr>
          <w:rFonts w:ascii="Times New Roman" w:hAnsi="Times New Roman"/>
        </w:rPr>
        <w:t>’</w:t>
      </w:r>
      <w:r>
        <w:rPr>
          <w:rFonts w:ascii="Times New Roman" w:hAnsi="Times New Roman"/>
        </w:rPr>
        <w:t>obbligo di leva (solo per i cittadini italiani di sesso maschile nati entro il 31.12.1985)</w:t>
      </w:r>
    </w:p>
    <w:p w14:paraId="79A0D91C" w14:textId="77777777" w:rsidR="005E06F7" w:rsidRDefault="00D25534">
      <w:pPr>
        <w:pStyle w:val="Paragrafoelenco"/>
        <w:spacing w:after="0" w:line="240" w:lineRule="auto"/>
        <w:ind w:left="36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oppure</w:t>
      </w:r>
    </w:p>
    <w:p w14:paraId="2AB607D3" w14:textId="77777777" w:rsidR="005E06F7" w:rsidRDefault="00D25534">
      <w:pPr>
        <w:pStyle w:val="Paragrafoelenco"/>
        <w:spacing w:after="0"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□ di avere una posizione regolare nei confronti dell’obbligo di leva previsto dagli ordinamenti del paese di appartenenza (solo per i cittadini non italiani);</w:t>
      </w:r>
    </w:p>
    <w:p w14:paraId="2456FED9" w14:textId="77777777" w:rsidR="005E06F7" w:rsidRDefault="00D25534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di essere in possesso del diritto di elettorato politico attivo, precisando che per i cittadini degli altri stati membri UE e per i cittadini dei Paesi terzi tale requisito deve intendersi riferito al godimento di tale diritto nello stato di appartenenza o di provenienza;</w:t>
      </w:r>
    </w:p>
    <w:p w14:paraId="387B9277" w14:textId="77777777" w:rsidR="005E06F7" w:rsidRDefault="00D25534">
      <w:pPr>
        <w:pStyle w:val="Paragrafoelenco"/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</w:pPr>
      <w:r>
        <w:rPr>
          <w:rFonts w:ascii="Times New Roman" w:hAnsi="Times New Roman"/>
        </w:rPr>
        <w:t>□ l’insussistenza di condanne penali, di procedimenti penali pendenti o misure di sicurezza o prevenzione che impediscano, ai sensi della normativa vigente, la costituzione di rapporti di impiego con la Pubblica Amministrazione;</w:t>
      </w:r>
    </w:p>
    <w:p w14:paraId="77AEAB94" w14:textId="77777777" w:rsidR="005E06F7" w:rsidRDefault="00D25534">
      <w:pPr>
        <w:pStyle w:val="Paragrafoelenco"/>
        <w:spacing w:after="0" w:line="240" w:lineRule="auto"/>
        <w:ind w:left="36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oppure</w:t>
      </w:r>
    </w:p>
    <w:p w14:paraId="02F9507E" w14:textId="77777777" w:rsidR="005E06F7" w:rsidRDefault="00D25534" w:rsidP="00BC4358">
      <w:pPr>
        <w:pStyle w:val="Paragrafoelenco"/>
        <w:spacing w:after="0" w:line="240" w:lineRule="auto"/>
        <w:ind w:left="426"/>
        <w:jc w:val="both"/>
      </w:pPr>
      <w:r>
        <w:rPr>
          <w:rFonts w:ascii="Times New Roman" w:hAnsi="Times New Roman"/>
        </w:rPr>
        <w:t xml:space="preserve">□ riguardo a condanne penali per reati diversi da quelli di cui sopra, dichiara di avere le </w:t>
      </w:r>
      <w:r>
        <w:rPr>
          <w:rFonts w:ascii="Times New Roman" w:hAnsi="Times New Roman"/>
        </w:rPr>
        <w:t xml:space="preserve">seguenti condanne penali, procedimenti penali pendenti o misure di sicurezza __________________________________________________________________________________________________________________________________________________________________________________________________________________________________________________ </w:t>
      </w:r>
      <w:r>
        <w:rPr>
          <w:rFonts w:ascii="Times New Roman" w:hAnsi="Times New Roman"/>
          <w:b/>
          <w:bCs/>
        </w:rPr>
        <w:t>ed è consapevole ed accetta che Consorzio Spa procederà alla valutazione di tali condanne al fine di accertare, secondo un consolidato indirizzo giurisprudenziale, la gravità dei fatti penalme</w:t>
      </w:r>
      <w:r>
        <w:rPr>
          <w:rFonts w:ascii="Times New Roman" w:hAnsi="Times New Roman"/>
          <w:b/>
          <w:bCs/>
        </w:rPr>
        <w:t>nte rilevanti dai quali può desumersi l’eventuale inesistenza dei requisiti di idoneità morale ed attitudine ad espletare attività di pubblico impiego. Inoltre Consorzio Spa si riserva altresì di valutare, a suo insindacabile giudizio, se la sottoposizione a misure di sicurezza/cautelari, ovvero i procedimenti penali in corso, risultino ostativi all’ammissione alla presente procedura selettiva.</w:t>
      </w:r>
    </w:p>
    <w:p w14:paraId="3191B1D7" w14:textId="77777777" w:rsidR="005E06F7" w:rsidRDefault="00D25534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 non essere sottoposto a misura restrittiva della libertà personale;</w:t>
      </w:r>
    </w:p>
    <w:p w14:paraId="3D604433" w14:textId="77777777" w:rsidR="005E06F7" w:rsidRDefault="00D25534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 non essere stati destituiti o dispensati dall'impiego presso una Pubblica Amministrazione per persistente insufficiente rendimento;</w:t>
      </w:r>
    </w:p>
    <w:p w14:paraId="312520C2" w14:textId="77777777" w:rsidR="005E06F7" w:rsidRDefault="00D25534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 non essere stato revocato, né dispensato, né licenziato per accertata colpa grave o dolo da un impiego pubblico o privato;</w:t>
      </w:r>
    </w:p>
    <w:p w14:paraId="78669035" w14:textId="77777777" w:rsidR="005E06F7" w:rsidRDefault="00D25534">
      <w:pPr>
        <w:pStyle w:val="Paragrafoelenco"/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hAnsi="Times New Roman"/>
        </w:rPr>
        <w:t>di non aver subito un licenziamento disciplinare o un licenziamento per giusta causa dall’impiego presso una pubblica amministrazione o una società pubblica;</w:t>
      </w:r>
    </w:p>
    <w:p w14:paraId="11B74A60" w14:textId="77777777" w:rsidR="005E06F7" w:rsidRDefault="00D25534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 non essere stati/e dichiarati/e decaduti/e per aver conseguito la nomina o l’assunzione mediante la produzione di documenti falsi o viziati da nullità insanabile;</w:t>
      </w:r>
    </w:p>
    <w:p w14:paraId="3FAD07F0" w14:textId="77777777" w:rsidR="005E06F7" w:rsidRDefault="00D25534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 non essere coinvolto in alcun procedimento amministrativo o giudiziario derivante da incarichi professionali conferiti da Pubbliche Amministrazioni che abbia comportato vantaggi per Consorzio Spa negli ultimi 12 mesi in osservanza del </w:t>
      </w:r>
      <w:proofErr w:type="spellStart"/>
      <w:r>
        <w:rPr>
          <w:rFonts w:ascii="Times New Roman" w:hAnsi="Times New Roman"/>
        </w:rPr>
        <w:t>D.Lgs.</w:t>
      </w:r>
      <w:proofErr w:type="spellEnd"/>
      <w:r>
        <w:rPr>
          <w:rFonts w:ascii="Times New Roman" w:hAnsi="Times New Roman"/>
        </w:rPr>
        <w:t xml:space="preserve"> n° 231/01 e </w:t>
      </w:r>
      <w:proofErr w:type="spellStart"/>
      <w:r>
        <w:rPr>
          <w:rFonts w:ascii="Times New Roman" w:hAnsi="Times New Roman"/>
        </w:rPr>
        <w:t>s.m.i.</w:t>
      </w:r>
      <w:proofErr w:type="spellEnd"/>
      <w:r>
        <w:rPr>
          <w:rFonts w:ascii="Times New Roman" w:hAnsi="Times New Roman"/>
        </w:rPr>
        <w:t xml:space="preserve"> (disciplina della responsabilità amministrativa delle persone giuridiche, delle società e delle associazioni anche prive di personalità giuridica);</w:t>
      </w:r>
    </w:p>
    <w:p w14:paraId="6C164B77" w14:textId="77777777" w:rsidR="005E06F7" w:rsidRDefault="00D25534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 non incorrere nelle cause ostative di cui all’art. 53 comma 16-ter </w:t>
      </w:r>
      <w:proofErr w:type="spellStart"/>
      <w:r>
        <w:rPr>
          <w:rFonts w:ascii="Times New Roman" w:hAnsi="Times New Roman"/>
        </w:rPr>
        <w:t>D.Lgs.</w:t>
      </w:r>
      <w:proofErr w:type="spellEnd"/>
      <w:r>
        <w:rPr>
          <w:rFonts w:ascii="Times New Roman" w:hAnsi="Times New Roman"/>
        </w:rPr>
        <w:t xml:space="preserve"> n° 165/2001 (normativa anticorruzione);</w:t>
      </w:r>
    </w:p>
    <w:p w14:paraId="2E5A06CC" w14:textId="77777777" w:rsidR="005E06F7" w:rsidRDefault="00D25534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 non trovarsi in alcuna condizione di incompatibilità e/o conflitto di interessi ai sensi delle disposizioni di legge e contrattuali vigenti;</w:t>
      </w:r>
    </w:p>
    <w:p w14:paraId="4EC38F9C" w14:textId="77777777" w:rsidR="005E06F7" w:rsidRDefault="00D25534">
      <w:pPr>
        <w:pStyle w:val="Paragrafoelenco"/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hAnsi="Times New Roman"/>
        </w:rPr>
        <w:t>l’inesistenza di vincoli di parentela o affinità con amministratori e/o dirigenti e quadri di Consorzio Spa entro il terzo grado</w:t>
      </w:r>
    </w:p>
    <w:p w14:paraId="3F6922CC" w14:textId="77777777" w:rsidR="005E06F7" w:rsidRDefault="00D25534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 essere in possesso madrelingua italiana ovvero di avere conoscenza della lingua italiana;</w:t>
      </w:r>
    </w:p>
    <w:p w14:paraId="3F68BEC1" w14:textId="77777777" w:rsidR="005E06F7" w:rsidRDefault="00D25534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 essere in possesso della patente di guida </w:t>
      </w:r>
      <w:proofErr w:type="spellStart"/>
      <w:r>
        <w:rPr>
          <w:rFonts w:ascii="Times New Roman" w:hAnsi="Times New Roman"/>
        </w:rPr>
        <w:t>cat</w:t>
      </w:r>
      <w:proofErr w:type="spellEnd"/>
      <w:r>
        <w:rPr>
          <w:rFonts w:ascii="Times New Roman" w:hAnsi="Times New Roman"/>
        </w:rPr>
        <w:t>. B in corso di validità.</w:t>
      </w:r>
    </w:p>
    <w:p w14:paraId="306AD95E" w14:textId="77777777" w:rsidR="005E06F7" w:rsidRDefault="00D25534">
      <w:pPr>
        <w:pStyle w:val="Paragrafoelenco"/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hAnsi="Times New Roman"/>
        </w:rPr>
        <w:t xml:space="preserve">di avere acquisito le esperienze lavorative per mansioni attinenti al profilo professionale richiesto negli ultimi 5 (cinque) anni, specificando: </w:t>
      </w:r>
      <w:r>
        <w:rPr>
          <w:rFonts w:ascii="Times New Roman" w:hAnsi="Times New Roman"/>
          <w:i/>
        </w:rPr>
        <w:t>denominazione completa dell’azienda/società/ente/artigiano/professionista, settore di attività del datore di lavoro, periodo di riferimento (dal – al) indicando esattamente giorno, mese ed anno e in ultimo la mansione svolta;</w:t>
      </w:r>
    </w:p>
    <w:p w14:paraId="0E21AA2B" w14:textId="77777777" w:rsidR="005E06F7" w:rsidRDefault="005E06F7">
      <w:pPr>
        <w:pStyle w:val="Paragrafoelenco"/>
        <w:spacing w:after="0" w:line="240" w:lineRule="auto"/>
        <w:ind w:left="360"/>
        <w:jc w:val="both"/>
      </w:pPr>
    </w:p>
    <w:tbl>
      <w:tblPr>
        <w:tblW w:w="94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55"/>
        <w:gridCol w:w="2147"/>
        <w:gridCol w:w="2126"/>
        <w:gridCol w:w="2853"/>
      </w:tblGrid>
      <w:tr w:rsidR="005E06F7" w14:paraId="51991DA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9DDE2" w14:textId="77777777" w:rsidR="005E06F7" w:rsidRDefault="00D25534">
            <w:pPr>
              <w:pStyle w:val="Paragrafoelenco"/>
              <w:tabs>
                <w:tab w:val="left" w:pos="426"/>
              </w:tabs>
              <w:autoSpaceDE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Denominazione datore di lavoro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1EBAA" w14:textId="77777777" w:rsidR="005E06F7" w:rsidRDefault="00D25534">
            <w:pPr>
              <w:pStyle w:val="Paragrafoelenco"/>
              <w:tabs>
                <w:tab w:val="left" w:pos="426"/>
              </w:tabs>
              <w:autoSpaceDE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Settore attività datore di lavoro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A93F4" w14:textId="77777777" w:rsidR="005E06F7" w:rsidRDefault="00D25534">
            <w:pPr>
              <w:pStyle w:val="Paragrafoelenco"/>
              <w:autoSpaceDE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Periodo di riferimento.</w:t>
            </w:r>
          </w:p>
          <w:p w14:paraId="515ABE26" w14:textId="77777777" w:rsidR="005E06F7" w:rsidRDefault="00D25534">
            <w:pPr>
              <w:pStyle w:val="Paragrafoelenco"/>
              <w:autoSpaceDE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</w:rPr>
              <w:t>Indicare dal (giorno/mese/anno) al (giorno/mese/anno)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D8EB9" w14:textId="77777777" w:rsidR="005E06F7" w:rsidRDefault="00D25534">
            <w:pPr>
              <w:pStyle w:val="Paragrafoelenco"/>
              <w:tabs>
                <w:tab w:val="left" w:pos="426"/>
              </w:tabs>
              <w:autoSpaceDE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Mansione svolta</w:t>
            </w:r>
          </w:p>
        </w:tc>
      </w:tr>
      <w:tr w:rsidR="005E06F7" w14:paraId="4602753A" w14:textId="77777777">
        <w:tblPrEx>
          <w:tblCellMar>
            <w:top w:w="0" w:type="dxa"/>
            <w:bottom w:w="0" w:type="dxa"/>
          </w:tblCellMar>
        </w:tblPrEx>
        <w:trPr>
          <w:trHeight w:val="658"/>
          <w:jc w:val="center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396AF" w14:textId="77777777" w:rsidR="005E06F7" w:rsidRDefault="005E06F7">
            <w:pPr>
              <w:pStyle w:val="Paragrafoelenco"/>
              <w:tabs>
                <w:tab w:val="left" w:pos="426"/>
              </w:tabs>
              <w:autoSpaceDE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8C3EA" w14:textId="77777777" w:rsidR="005E06F7" w:rsidRDefault="005E06F7">
            <w:pPr>
              <w:pStyle w:val="Paragrafoelenco"/>
              <w:tabs>
                <w:tab w:val="left" w:pos="426"/>
              </w:tabs>
              <w:autoSpaceDE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0CA18" w14:textId="77777777" w:rsidR="005E06F7" w:rsidRDefault="005E06F7">
            <w:pPr>
              <w:pStyle w:val="Paragrafoelenco"/>
              <w:tabs>
                <w:tab w:val="left" w:pos="426"/>
              </w:tabs>
              <w:autoSpaceDE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5A547" w14:textId="77777777" w:rsidR="005E06F7" w:rsidRDefault="005E06F7">
            <w:pPr>
              <w:pStyle w:val="Paragrafoelenco"/>
              <w:tabs>
                <w:tab w:val="left" w:pos="426"/>
              </w:tabs>
              <w:autoSpaceDE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5E06F7" w14:paraId="2E1E58C0" w14:textId="77777777">
        <w:tblPrEx>
          <w:tblCellMar>
            <w:top w:w="0" w:type="dxa"/>
            <w:bottom w:w="0" w:type="dxa"/>
          </w:tblCellMar>
        </w:tblPrEx>
        <w:trPr>
          <w:trHeight w:val="710"/>
          <w:jc w:val="center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80324" w14:textId="77777777" w:rsidR="005E06F7" w:rsidRDefault="005E06F7">
            <w:pPr>
              <w:pStyle w:val="Paragrafoelenco"/>
              <w:tabs>
                <w:tab w:val="left" w:pos="426"/>
              </w:tabs>
              <w:autoSpaceDE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D6A73" w14:textId="77777777" w:rsidR="005E06F7" w:rsidRDefault="005E06F7">
            <w:pPr>
              <w:pStyle w:val="Paragrafoelenco"/>
              <w:tabs>
                <w:tab w:val="left" w:pos="426"/>
              </w:tabs>
              <w:autoSpaceDE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9869D" w14:textId="77777777" w:rsidR="005E06F7" w:rsidRDefault="005E06F7">
            <w:pPr>
              <w:pStyle w:val="Paragrafoelenco"/>
              <w:tabs>
                <w:tab w:val="left" w:pos="426"/>
              </w:tabs>
              <w:autoSpaceDE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DD76D" w14:textId="77777777" w:rsidR="005E06F7" w:rsidRDefault="005E06F7">
            <w:pPr>
              <w:pStyle w:val="Paragrafoelenco"/>
              <w:tabs>
                <w:tab w:val="left" w:pos="426"/>
              </w:tabs>
              <w:autoSpaceDE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</w:tbl>
    <w:p w14:paraId="5D3F83A8" w14:textId="77777777" w:rsidR="005E06F7" w:rsidRDefault="005E06F7">
      <w:pPr>
        <w:pStyle w:val="Paragrafoelenco"/>
        <w:autoSpaceDE w:val="0"/>
        <w:spacing w:after="0" w:line="240" w:lineRule="auto"/>
        <w:ind w:left="360"/>
        <w:jc w:val="both"/>
      </w:pPr>
    </w:p>
    <w:p w14:paraId="68AAAFED" w14:textId="77777777" w:rsidR="005E06F7" w:rsidRDefault="00D25534">
      <w:pPr>
        <w:pStyle w:val="Paragrafoelenco"/>
        <w:numPr>
          <w:ilvl w:val="0"/>
          <w:numId w:val="1"/>
        </w:numPr>
        <w:autoSpaceDE w:val="0"/>
        <w:spacing w:after="0" w:line="240" w:lineRule="auto"/>
        <w:jc w:val="both"/>
      </w:pPr>
      <w:r>
        <w:rPr>
          <w:rFonts w:ascii="Times New Roman" w:hAnsi="Times New Roman"/>
        </w:rPr>
        <w:t xml:space="preserve">di possedere l’indirizzo di posta elettronica e il numero di telefono </w:t>
      </w:r>
      <w:r>
        <w:rPr>
          <w:rFonts w:ascii="Times New Roman" w:hAnsi="Times New Roman"/>
          <w:b/>
          <w:bCs/>
        </w:rPr>
        <w:t xml:space="preserve">(l’indirizzo di posta elettronica indicato sarà quello utilizzato da Consorzio Spa per inviare le comunicazioni relative alla suddetta selezione); </w:t>
      </w:r>
      <w:r>
        <w:rPr>
          <w:rFonts w:ascii="Times New Roman" w:hAnsi="Times New Roman"/>
        </w:rPr>
        <w:t xml:space="preserve">mail: </w:t>
      </w:r>
      <w:r>
        <w:rPr>
          <w:rFonts w:ascii="Times New Roman" w:hAnsi="Times New Roman"/>
        </w:rPr>
        <w:t>______________________________________ Telefono: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>___________________</w:t>
      </w:r>
    </w:p>
    <w:p w14:paraId="772C0683" w14:textId="77777777" w:rsidR="005E06F7" w:rsidRDefault="00D25534">
      <w:pPr>
        <w:pStyle w:val="Paragrafoelenco"/>
        <w:numPr>
          <w:ilvl w:val="0"/>
          <w:numId w:val="1"/>
        </w:numPr>
        <w:autoSpaceDE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 essere pienamente a conoscenza di quanto indicato nel Modello di Gestione 231, nel Piano Triennale di Prevenzione della Corruzione, nel Codice Etico e nel sistema disciplinare pubblicati nella sezione Società Trasparente del sito consortile.</w:t>
      </w:r>
    </w:p>
    <w:p w14:paraId="6F02D39C" w14:textId="77777777" w:rsidR="005E06F7" w:rsidRDefault="00D25534">
      <w:pPr>
        <w:pStyle w:val="Paragrafoelenco"/>
        <w:numPr>
          <w:ilvl w:val="0"/>
          <w:numId w:val="1"/>
        </w:numPr>
        <w:autoSpaceDE w:val="0"/>
        <w:spacing w:after="0" w:line="240" w:lineRule="auto"/>
        <w:jc w:val="both"/>
      </w:pPr>
      <w:r>
        <w:rPr>
          <w:rFonts w:ascii="Times New Roman" w:hAnsi="Times New Roman"/>
        </w:rPr>
        <w:t>di concedere l’autorizzazione</w:t>
      </w:r>
      <w:r>
        <w:rPr>
          <w:rFonts w:ascii="Times New Roman" w:hAnsi="Times New Roman"/>
          <w:color w:val="000000"/>
        </w:rPr>
        <w:t>, ai sensi dell</w:t>
      </w:r>
      <w:r>
        <w:rPr>
          <w:rFonts w:ascii="Times New Roman" w:hAnsi="Times New Roman"/>
          <w:bCs/>
        </w:rPr>
        <w:t>’art.13 del GDPR (R</w:t>
      </w:r>
      <w:r>
        <w:rPr>
          <w:rStyle w:val="Enfasigrassetto"/>
          <w:rFonts w:ascii="Times New Roman" w:hAnsi="Times New Roman"/>
          <w:b w:val="0"/>
        </w:rPr>
        <w:t>egolamento UE 2016/679 relativo alla protezione delle persone fisiche con riguardo ai dati personali)</w:t>
      </w:r>
      <w:r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</w:rPr>
        <w:t>al trattamento di tutti i dati personali forniti con la presente istanza per le finalità proprie della selezione;</w:t>
      </w:r>
    </w:p>
    <w:p w14:paraId="5A7D09F9" w14:textId="77777777" w:rsidR="005E06F7" w:rsidRDefault="005E06F7">
      <w:pPr>
        <w:autoSpaceDE w:val="0"/>
        <w:spacing w:after="0" w:line="240" w:lineRule="auto"/>
        <w:jc w:val="both"/>
        <w:rPr>
          <w:rFonts w:ascii="Times New Roman" w:hAnsi="Times New Roman"/>
        </w:rPr>
      </w:pPr>
    </w:p>
    <w:p w14:paraId="09F46A81" w14:textId="77777777" w:rsidR="005E06F7" w:rsidRDefault="00D25534">
      <w:pPr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Appone la sottoscrizione, consapevole delle responsabilità penali, amministrative e civili in caso di dichiarazioni false e incomplete.</w:t>
      </w:r>
    </w:p>
    <w:p w14:paraId="00A69090" w14:textId="77777777" w:rsidR="005E06F7" w:rsidRDefault="005E06F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104928C" w14:textId="77777777" w:rsidR="005E06F7" w:rsidRDefault="00D2553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after="0" w:line="240" w:lineRule="auto"/>
        <w:jc w:val="both"/>
      </w:pPr>
      <w:r>
        <w:rPr>
          <w:rFonts w:ascii="Times New Roman" w:hAnsi="Times New Roman"/>
          <w:b/>
          <w:sz w:val="36"/>
          <w:szCs w:val="36"/>
        </w:rPr>
        <w:t xml:space="preserve">ATTENZIONE IMPORTANTE: </w:t>
      </w:r>
      <w:r>
        <w:rPr>
          <w:rFonts w:ascii="Times New Roman" w:hAnsi="Times New Roman"/>
          <w:b/>
          <w:sz w:val="40"/>
          <w:szCs w:val="40"/>
          <w:u w:val="single"/>
        </w:rPr>
        <w:t xml:space="preserve">PENA LA </w:t>
      </w:r>
      <w:r>
        <w:rPr>
          <w:rFonts w:ascii="Times New Roman" w:hAnsi="Times New Roman"/>
          <w:b/>
          <w:sz w:val="40"/>
          <w:szCs w:val="40"/>
          <w:u w:val="single"/>
        </w:rPr>
        <w:t>NON AMMISSIONE ALLE PROVE DELLA SELEZIONE</w:t>
      </w:r>
    </w:p>
    <w:p w14:paraId="7776BB1B" w14:textId="77777777" w:rsidR="005E06F7" w:rsidRDefault="005E06F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after="0" w:line="240" w:lineRule="auto"/>
        <w:jc w:val="both"/>
        <w:rPr>
          <w:rFonts w:ascii="Times New Roman" w:hAnsi="Times New Roman"/>
          <w:b/>
          <w:sz w:val="36"/>
          <w:szCs w:val="36"/>
          <w:u w:val="single"/>
        </w:rPr>
      </w:pPr>
    </w:p>
    <w:p w14:paraId="20F4F3A2" w14:textId="77777777" w:rsidR="005E06F7" w:rsidRDefault="00D2553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after="0" w:line="240" w:lineRule="auto"/>
        <w:jc w:val="both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IL CANDIDATO DEVE ALLEGARE ALLA PRESENTE AUTOCERTIFICAZIONE:</w:t>
      </w:r>
    </w:p>
    <w:p w14:paraId="7033509C" w14:textId="77777777" w:rsidR="005E06F7" w:rsidRDefault="005E06F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BA86ACD" w14:textId="77777777" w:rsidR="005E06F7" w:rsidRDefault="00D2553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□ curriculum vitae,</w:t>
      </w:r>
    </w:p>
    <w:p w14:paraId="07163DAD" w14:textId="77777777" w:rsidR="005E06F7" w:rsidRDefault="00D2553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after="0" w:line="24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□ copia fotostatica del proprio documento di riconoscimento.</w:t>
      </w:r>
    </w:p>
    <w:p w14:paraId="7B48CB6B" w14:textId="77777777" w:rsidR="005E06F7" w:rsidRDefault="005E06F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after="0" w:line="240" w:lineRule="auto"/>
        <w:jc w:val="both"/>
        <w:rPr>
          <w:rFonts w:ascii="Times New Roman" w:hAnsi="Times New Roman"/>
        </w:rPr>
      </w:pPr>
    </w:p>
    <w:p w14:paraId="32B0C334" w14:textId="77777777" w:rsidR="005E06F7" w:rsidRDefault="00D2553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La copia del proprio documento di riconoscimento deve essere </w:t>
      </w:r>
      <w:r>
        <w:rPr>
          <w:rFonts w:ascii="Times New Roman" w:hAnsi="Times New Roman"/>
          <w:b/>
        </w:rPr>
        <w:t>rilasciata obbligatoriamente ai sensi del combinato disposto di cui agli articoli 21 e 38, comma 3, del D.P.R. 28.12.2000, n° 445</w:t>
      </w:r>
    </w:p>
    <w:p w14:paraId="423D7B21" w14:textId="77777777" w:rsidR="005E06F7" w:rsidRDefault="005E06F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BA987A4" w14:textId="77777777" w:rsidR="005E06F7" w:rsidRDefault="00D2553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14:paraId="41C57293" w14:textId="77777777" w:rsidR="005E06F7" w:rsidRDefault="00D25534">
      <w:pPr>
        <w:spacing w:after="0" w:line="240" w:lineRule="auto"/>
        <w:ind w:left="566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FIRMA LEGGIBILE</w:t>
      </w:r>
    </w:p>
    <w:p w14:paraId="4EC93CA1" w14:textId="77777777" w:rsidR="005E06F7" w:rsidRDefault="005E06F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927D46B" w14:textId="77777777" w:rsidR="005E06F7" w:rsidRDefault="00D25534">
      <w:pPr>
        <w:jc w:val="both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</w:t>
      </w:r>
    </w:p>
    <w:sectPr w:rsidR="005E06F7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BAC37C" w14:textId="77777777" w:rsidR="00D25534" w:rsidRDefault="00D25534">
      <w:pPr>
        <w:spacing w:after="0" w:line="240" w:lineRule="auto"/>
      </w:pPr>
      <w:r>
        <w:separator/>
      </w:r>
    </w:p>
  </w:endnote>
  <w:endnote w:type="continuationSeparator" w:id="0">
    <w:p w14:paraId="52D2213E" w14:textId="77777777" w:rsidR="00D25534" w:rsidRDefault="00D25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DD0C46" w14:textId="77777777" w:rsidR="00D25534" w:rsidRDefault="00D2553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D372EA5" w14:textId="77777777" w:rsidR="00D25534" w:rsidRDefault="00D255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957D8D"/>
    <w:multiLevelType w:val="multilevel"/>
    <w:tmpl w:val="C576EB82"/>
    <w:lvl w:ilvl="0">
      <w:start w:val="1"/>
      <w:numFmt w:val="lowerLetter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947397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E06F7"/>
    <w:rsid w:val="00021036"/>
    <w:rsid w:val="005E06F7"/>
    <w:rsid w:val="00BC4358"/>
    <w:rsid w:val="00D2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23FF3"/>
  <w15:docId w15:val="{5ADC5D56-C495-4FEE-9E39-59E7272E9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styleId="Paragrafoelenco">
    <w:name w:val="List Paragraph"/>
    <w:basedOn w:val="Normale"/>
    <w:pPr>
      <w:ind w:left="720"/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ellanormale1">
    <w:name w:val="Tabella normale1"/>
    <w:pPr>
      <w:textAlignment w:val="auto"/>
    </w:pPr>
    <w:rPr>
      <w:rFonts w:ascii="Times New Roman" w:eastAsia="Times New Roman" w:hAnsi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character" w:styleId="Enfasigrassetto">
    <w:name w:val="Strong"/>
    <w:rPr>
      <w:b/>
      <w:bCs/>
    </w:rPr>
  </w:style>
  <w:style w:type="character" w:styleId="Menzionenonrisolta">
    <w:name w:val="Unresolved Mention"/>
    <w:basedOn w:val="Carpredefinitoparagrafo"/>
    <w:rPr>
      <w:color w:val="605E5C"/>
      <w:shd w:val="clear" w:color="auto" w:fill="E1DFDD"/>
    </w:rPr>
  </w:style>
  <w:style w:type="character" w:customStyle="1" w:styleId="fontstyle41">
    <w:name w:val="fontstyle41"/>
    <w:rPr>
      <w:rFonts w:ascii="Calibri" w:eastAsia="Calibri" w:hAnsi="Calibri" w:cs="Calibri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rPr>
      <w:rFonts w:ascii="Calibri" w:eastAsia="Calibri" w:hAnsi="Calibri" w:cs="Calibri"/>
      <w:b/>
      <w:bCs/>
      <w:i w:val="0"/>
      <w:iCs w:val="0"/>
      <w:color w:val="000000"/>
      <w:sz w:val="22"/>
      <w:szCs w:val="22"/>
    </w:rPr>
  </w:style>
  <w:style w:type="character" w:customStyle="1" w:styleId="ParagrafoelencoCarattere">
    <w:name w:val="Paragrafo elenco Carattere"/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epuratore.sv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1261</Words>
  <Characters>7191</Characters>
  <Application>Microsoft Office Word</Application>
  <DocSecurity>0</DocSecurity>
  <Lines>59</Lines>
  <Paragraphs>16</Paragraphs>
  <ScaleCrop>false</ScaleCrop>
  <Company/>
  <LinksUpToDate>false</LinksUpToDate>
  <CharactersWithSpaces>8436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Mirco Conterno</dc:creator>
  <cp:lastModifiedBy>Mirco Conterno</cp:lastModifiedBy>
  <cp:revision>2</cp:revision>
  <cp:lastPrinted>2021-10-05T12:46:00Z</cp:lastPrinted>
  <dcterms:created xsi:type="dcterms:W3CDTF">2024-12-30T08:54:00Z</dcterms:created>
  <dcterms:modified xsi:type="dcterms:W3CDTF">2024-12-30T08:54:00Z</dcterms:modified>
</cp:coreProperties>
</file>